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62D" w:rsidRDefault="00FE162D">
      <w:pPr>
        <w:rPr>
          <w:b/>
          <w:bCs/>
          <w:sz w:val="36"/>
          <w:szCs w:val="36"/>
        </w:rPr>
      </w:pPr>
      <w:r>
        <w:rPr>
          <w:b/>
          <w:bCs/>
          <w:sz w:val="36"/>
          <w:szCs w:val="36"/>
        </w:rPr>
        <w:t xml:space="preserve"> </w:t>
      </w:r>
    </w:p>
    <w:p w:rsidR="00FE162D" w:rsidRDefault="00FE162D">
      <w:pPr>
        <w:jc w:val="center"/>
        <w:rPr>
          <w:b/>
          <w:bCs/>
          <w:sz w:val="36"/>
          <w:szCs w:val="36"/>
        </w:rPr>
      </w:pPr>
      <w:r>
        <w:rPr>
          <w:b/>
          <w:bCs/>
          <w:sz w:val="36"/>
          <w:szCs w:val="36"/>
        </w:rPr>
        <w:t xml:space="preserve">     2010 Practice Test #1</w:t>
      </w:r>
    </w:p>
    <w:p w:rsidR="00FE162D" w:rsidRDefault="00FE162D">
      <w:pPr>
        <w:jc w:val="both"/>
        <w:rPr>
          <w:sz w:val="36"/>
          <w:szCs w:val="36"/>
        </w:rPr>
      </w:pPr>
    </w:p>
    <w:p w:rsidR="00FE162D" w:rsidRDefault="00FE162D">
      <w:pPr>
        <w:numPr>
          <w:ilvl w:val="0"/>
          <w:numId w:val="2"/>
        </w:numPr>
        <w:jc w:val="both"/>
        <w:rPr>
          <w:sz w:val="28"/>
          <w:szCs w:val="28"/>
        </w:rPr>
      </w:pPr>
      <w:r>
        <w:rPr>
          <w:sz w:val="28"/>
          <w:szCs w:val="28"/>
        </w:rPr>
        <w:t>A 4&amp;9 B35.  A15’s punt lands on the ground at the B7 and bounces high into the air.  Flyer A43 leaps into the air, touches and gains firm control of the ball while he is airborne at the B5.  He lands at the B3 and puts his knee on the ground at the B1.</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1&amp;10 at A2.  QB A1 muffs the snap and the ball rolls into the Team A end zone.  A1 attempts to recover the ball and accidentally kicks it to the A4 where it is recovered by A55.  While the ball was rolling on the ground in the end zone A77 held B45 at the B3.</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3&amp;1 at B45.  Running Back A22 runs with the ball on a sweep play toward the Team B sideline.  At the B30, just before he is tackled at the B28, a Team B squad member reaches from out of bounds and contacts B22.</w:t>
      </w:r>
    </w:p>
    <w:p w:rsidR="00FE162D" w:rsidRDefault="00FE162D">
      <w:pPr>
        <w:ind w:left="560" w:firstLine="720"/>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4&amp;6 at A30.  A1’s punt rolls out of bounds at the B40.  Flyer A22 never got set before the ball was snapped.</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2&amp;15 at A10.  Wide Receiver A88 leaps to catch a legal forward pass near the sideline at the A45.  While A88 is airborne safety B28 jumps and they jointly control the ball while both are still in the air.  A88’s right foot lands in bounds at the A45 just before just before B28’s left foot lands out of bounds at the A46.  Both A88 and B28 fall to the ground in joint control of the ball at the A47 with neither touching out of bounds again.</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jc w:val="both"/>
        <w:rPr>
          <w:sz w:val="28"/>
          <w:szCs w:val="28"/>
        </w:rPr>
      </w:pP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 xml:space="preserve">A KO at A30.  The onside kick bounces off the ground at the A41 where it is first touched by A22.  To avoid a block at the A39, A22 stepped out of bounds and then came back inbounds and touched the ball.  B44 then recovers the ball at the A45.  </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2&amp;6 at B40.  QB A1 rolls out to his right and has to scramble back to the left side of the field.  While A1 is still behind the line of scrimmage tackle A77 goes to the B36 to block linebacker B55.  A77 then retreats back to the B39 just before A1 throws a legal forward pass to wide receiver A88 who is standing in the end zone.</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1&amp;10 at A34.  QB A1’s legal forward pass is caught by wide receiver A88 at the B44.  A88 runs to the B30 where he fumbles the ball.  B22 picks up the loose ball and returns it to the A44 where he is forced out of bounds.  At the snap Team A had five players in the backfield.  After the fumble recovery A55 clipped B87 at the B40 and B66 clipped A14 at the B28.</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1&amp;10 at A20.  The ball was placed at position three on the A20 following a touchback.  Before the ball is snapped right guard A66 false starts.  Following enforcement of the penalty Team B requests a time out.  After the time out, the Team A coach requests that the ball moved to position five.</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2&amp;7 at A22.  QB A1 drops back into the pocket and throws a legal forward pass toward the sideline.  Wide receiver A88 voluntarily goes out of bounds at the A35.  Safety B18 leaps to intercept the pass but is only able to tip the ball higher into the air.   A88 jumps from out of bounds and gains firm control of the ball while airborne at the A36, lands at the A37 and advances for a touchdown.</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r>
        <w:rPr>
          <w:sz w:val="28"/>
          <w:szCs w:val="28"/>
        </w:rPr>
        <w:t xml:space="preserve">  </w:t>
      </w:r>
    </w:p>
    <w:p w:rsidR="00FE162D" w:rsidRDefault="00FE162D">
      <w:pPr>
        <w:numPr>
          <w:ilvl w:val="0"/>
          <w:numId w:val="2"/>
        </w:numPr>
        <w:jc w:val="both"/>
        <w:rPr>
          <w:sz w:val="28"/>
          <w:szCs w:val="28"/>
        </w:rPr>
      </w:pPr>
      <w:r>
        <w:rPr>
          <w:sz w:val="28"/>
          <w:szCs w:val="28"/>
        </w:rPr>
        <w:t>A 4&amp;10 at B44.  QB A1 rolls out toward the Team A bench and throws a legal forward pass to A81 running at the B30.  Immediately after A1 releases the ball, B77 contacts the helmet of A1 with a head slap.  A81 runs to the B28 where he fumbles the ball.  A15 picks up the loose ball and runs out of bounds at the B16.</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3&amp;6 at B14.  QB A1 keeps the ball on a sweep play to the Line Judge side of the field.  At the B9 he throws a backward pass toward running back A32 who is positioned at the B10.  B32 muffs the ball, accidentally kicks the ball forward and it goes out of bounds at the B7.</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KO at A30.  A10’s free kick lands at B35 and bounces high into the air.  After the ball bounced off the ground B22 extends his right arm into the air and quickly moves it to the right side.  He then drops his arm, recovers the ball at the B32 and runs to the B40 where he is tackled by A55.  In making this tackle A55 grabs and twists the facemask of B22.</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4&amp;16 at A32.  A15’s punt goes off the side of his foot and lands at the A45 where it is first touched by A89.  The ball is then picked up by B33 and returned to the A15 where B33 is tackled.  During B33’s run B17 blocked A45 below the waist at the A25.  After the ball was dead A65 piled onto B33.</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1&amp;10 at A3.  QB A1 muffs the snap and the ball rolls into the Team A end zone.  To prevent B65 from recovering the ball in the end zone A18 intentionally kicks the ball out of the back of the end zone.  Before the ball was kicked, B45 held A32 preventing him from recovering the ball in the end zone.</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4&amp;8 at A42.  Deep receiver B15 signals for a fair catch of A1’s punt while standing at the B30.  The ball lands short at the B38 where it hits the leg of B44.  As A83 attempts to recover the ball he is pushed in the back by B15 at the B35.  The ball finally rolls out of bounds at the B31.</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4&amp;14 at B40.  With less than one minute remaining in the fourth quarter QB A1’s pass is caught by A88 at the B30.  A88 runs to the B28 where linebacker B55 contacts him.  This causes the ball to pop out of A88’s grasp and the ball is caught in the air by his teammate A82 at the B27.  A82 is tackled at the B25 and B17 piles on the runner after the ball is dead.</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3&amp;4 at B6.  Wide receiver B88 leaps into the air in an attempt to catch a pass at the sideline in the end zone.  He is able to gain firm control of the ball with his right hand and is then contacted by B44 while still airborne.  This contact causes A88 to get turned upside down and his right hand contacts the ground in the end zone just before the rest of his body lands out of bounds.</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4&amp;6 at A33.  A1while in a scrimmage kick formation has the snap sail over his head.  He is able to recover the ball while still inside the tackle box, sets to kick and kicks the ball.  Just after the ball leaves his foot, diving B99 contacts the plant leg of A1 causing him to fall to the ground.  The ball rolls out of bounds at the B30.</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4&amp;8 at B12.  Team A attempts a field goal from the B19.  Immediately after the snap nose guard B66 drive his helmet into the head of the snapper.  The kick is blocked and B55 recovers the ball at the B21.</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jc w:val="both"/>
        <w:rPr>
          <w:sz w:val="28"/>
          <w:szCs w:val="28"/>
        </w:rPr>
      </w:pP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4&amp;7 at A40.   A1’s punt is caught by B15 at the B40.  While the ball was in the air B22 held flyer A83 at the B45.  B15 runs out of bounds at the A45.  At the snap tackle A77 held B92 at the A38.</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4&amp;6 at A12.  Near the end of he game QB A1 scrambles into his end zone in an attempt to avoid a strong defensive rush.  As he is about to be tackled in the end zone he throws the ball directly onto the ground to avoid being tackled there.</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KO at A30.  The free kick is deep to the B1.  Deep receiver B15 attempts to catch the ball at the B1 and muffs it.  He bends down in an attempt to field the ball without any part of his body touching the ground other than his feet.  The Line Judge thought B15’s knee was on the ground when he gained possession and blew the play dead.</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2&amp;6 at A35.  Wide receiver A86 runs a slant route and makes contact above the waist of linebacker B44 at the A36.  Tight end A88 then catches a pass at the A40 and is pushed out of bounds at the B40.</w:t>
      </w:r>
    </w:p>
    <w:p w:rsidR="00FE162D" w:rsidRDefault="00FE162D">
      <w:pPr>
        <w:jc w:val="both"/>
        <w:rPr>
          <w:sz w:val="28"/>
          <w:szCs w:val="28"/>
        </w:rPr>
      </w:pPr>
    </w:p>
    <w:p w:rsidR="00FE162D" w:rsidRDefault="00FE162D">
      <w:pPr>
        <w:ind w:left="560" w:firstLine="720"/>
      </w:pPr>
      <w:r>
        <w:rPr>
          <w:sz w:val="28"/>
          <w:szCs w:val="28"/>
        </w:rPr>
        <w:t>________________________________</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2&amp;8 at B44.  Wide receiver A88 leaps to gains firm possession of a pass near the sideline at the B35.  While he is still airborne at the B35, B28 grasps A88 around the waist and carries him out of bounds at the B37.</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rPr>
          <w:sz w:val="28"/>
          <w:szCs w:val="28"/>
        </w:rPr>
      </w:pPr>
    </w:p>
    <w:p w:rsidR="00FE162D" w:rsidRDefault="00FE162D">
      <w:pPr>
        <w:numPr>
          <w:ilvl w:val="0"/>
          <w:numId w:val="2"/>
        </w:numPr>
        <w:jc w:val="both"/>
        <w:rPr>
          <w:sz w:val="28"/>
          <w:szCs w:val="28"/>
        </w:rPr>
      </w:pPr>
      <w:r>
        <w:rPr>
          <w:sz w:val="28"/>
          <w:szCs w:val="28"/>
        </w:rPr>
        <w:t>A 1&amp;25 at A20.  Wide receiver A88 runs a fly pattern and his grabbed by B24 at the A26.  This contact causes A88 to stumble before he regains his balance and proceeds downfield.  QB A1 has to scramble and throws an incomplete forward pass that lands in front of A32 at the A18.</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 xml:space="preserve">A 2&amp;6 at B35.  QB A1 has to scramble and is at the B34 when he throws a touchdown to A88 in the Team B end zone.  Time in the second quarter expires on the play. </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________________________________</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Try at B3.  On a two-point Try attempt QB A1’s forward pass falls incomplete in the end zone.  At the snap running back A35 was in motion toward the line of scrimmage.  After the ball was dead A45 clipped B15 in the end zone.</w:t>
      </w:r>
    </w:p>
    <w:p w:rsidR="00FE162D" w:rsidRDefault="00FE162D">
      <w:pPr>
        <w:jc w:val="both"/>
        <w:rPr>
          <w:sz w:val="28"/>
          <w:szCs w:val="28"/>
        </w:rPr>
      </w:pPr>
    </w:p>
    <w:p w:rsidR="00FE162D" w:rsidRDefault="00FE162D">
      <w:pPr>
        <w:ind w:left="560" w:firstLine="720"/>
        <w:jc w:val="both"/>
      </w:pPr>
      <w:r>
        <w:rPr>
          <w:sz w:val="28"/>
          <w:szCs w:val="28"/>
        </w:rPr>
        <w:t>_______________________________</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 xml:space="preserve">A 1&amp;10 at A34.  On a run play wide receiver A88 runs back toward the middle of the field and blocks B55 blow the waist at the A42.  The runner is then tackled at the A38.  After the ball is dead B55 kicks A88 in the groin. </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3&amp;7 at B40.  Slot block A28, running a crossing route at the B35, gets his feet tangled with linebacker B56’s feet and both fall to the ground.  A28 is looking back for the ball and B56 is not.</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2&amp;6 at B22.  On a sweep play to the Line Judge side of the field running back A32 is contacted near the sideline by B44.  B44 slides off of the runner and lands out of bounds.  This causes A32 to loose his balance and step on the arm of B44 while B44 is out of bounds at the B17.  A32 continues to run and is tackled at the B14.</w:t>
      </w:r>
    </w:p>
    <w:p w:rsidR="00FE162D" w:rsidRDefault="00FE162D">
      <w:pPr>
        <w:jc w:val="both"/>
        <w:rPr>
          <w:sz w:val="28"/>
          <w:szCs w:val="28"/>
        </w:rPr>
      </w:pP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jc w:val="both"/>
        <w:rPr>
          <w:sz w:val="28"/>
          <w:szCs w:val="28"/>
        </w:rPr>
      </w:pPr>
    </w:p>
    <w:p w:rsidR="00FE162D" w:rsidRDefault="00FE162D">
      <w:pPr>
        <w:jc w:val="both"/>
        <w:rPr>
          <w:sz w:val="28"/>
          <w:szCs w:val="28"/>
        </w:rPr>
      </w:pPr>
    </w:p>
    <w:p w:rsidR="00FE162D" w:rsidRDefault="00FE162D">
      <w:pPr>
        <w:jc w:val="both"/>
        <w:rPr>
          <w:sz w:val="28"/>
          <w:szCs w:val="28"/>
        </w:rPr>
      </w:pP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3&amp;8 at A20.  Wide receiver A82 runs straight down the field at the snap.  Cornerback B22 runs beside A82 and at the A26 steps in front of and makes contact with A82 while not looking back for the ball.  B22 maintains this contact for twelve yards and never looks back for the ball.  The catchable pass falls incomplete.</w:t>
      </w:r>
    </w:p>
    <w:p w:rsidR="00FE162D" w:rsidRDefault="00FE162D">
      <w:pPr>
        <w:ind w:left="560" w:firstLine="720"/>
        <w:jc w:val="both"/>
        <w:rPr>
          <w:sz w:val="28"/>
          <w:szCs w:val="28"/>
        </w:rPr>
      </w:pPr>
    </w:p>
    <w:p w:rsidR="00FE162D" w:rsidRDefault="00FE162D">
      <w:pPr>
        <w:ind w:left="560" w:firstLine="720"/>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rPr>
          <w:sz w:val="28"/>
          <w:szCs w:val="28"/>
        </w:rPr>
      </w:pPr>
    </w:p>
    <w:p w:rsidR="00FE162D" w:rsidRDefault="00FE162D">
      <w:pPr>
        <w:numPr>
          <w:ilvl w:val="0"/>
          <w:numId w:val="2"/>
        </w:numPr>
        <w:jc w:val="both"/>
        <w:rPr>
          <w:sz w:val="28"/>
          <w:szCs w:val="28"/>
        </w:rPr>
      </w:pPr>
      <w:r>
        <w:rPr>
          <w:sz w:val="28"/>
          <w:szCs w:val="28"/>
        </w:rPr>
        <w:t>A 4&amp;1 at B2.  On a fake field goal attempt from the B9 holder A22 has to lift his right knee off the ground to field the snap.  From this upright position he goes back to the ground with his right knee and starts to place the ball for a kick.  As the kicker A1 swings his foot to kick the ball, A22 lifts his right knee off the ground and throws a quick pass to A88 standing in the Team B end zone.</w:t>
      </w:r>
    </w:p>
    <w:p w:rsidR="00FE162D" w:rsidRDefault="00FE162D">
      <w:pPr>
        <w:jc w:val="both"/>
        <w:rPr>
          <w:sz w:val="28"/>
          <w:szCs w:val="28"/>
        </w:rPr>
      </w:pP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A4 &amp;G at B1. Running back A32 leaps from the B2 and is contacted while airborne at the B1.  While still in the air A32, loses possession of the ball before the ball breaks the plane of the goal.  The ball lands on the ground in the end zone where A77 recovers it there.  After the ball was dead A77 spikes the ball onto the ground in celebration.</w:t>
      </w:r>
    </w:p>
    <w:p w:rsidR="00FE162D" w:rsidRDefault="00FE162D">
      <w:pPr>
        <w:jc w:val="both"/>
        <w:rPr>
          <w:sz w:val="28"/>
          <w:szCs w:val="28"/>
        </w:rPr>
      </w:pP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 xml:space="preserve">A 3&amp;7 at B47.  QB A1 throws a deep pass toward wide receiver A88 at the B11.  A88 leaps and catches the pass at the B10.  The Team B head coach challenges the play stating the receiver did not complete the catch.  Video shows the receiver did make the catch but it also shows A88 stepped out of bounds on his own at the B20.  </w:t>
      </w:r>
    </w:p>
    <w:p w:rsidR="00FE162D" w:rsidRDefault="00FE162D">
      <w:pPr>
        <w:jc w:val="both"/>
        <w:rPr>
          <w:sz w:val="28"/>
          <w:szCs w:val="28"/>
        </w:rPr>
      </w:pP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tabs>
          <w:tab w:val="left" w:pos="1540"/>
        </w:tabs>
        <w:jc w:val="both"/>
        <w:rPr>
          <w:sz w:val="28"/>
          <w:szCs w:val="28"/>
        </w:rPr>
      </w:pPr>
    </w:p>
    <w:p w:rsidR="00FE162D" w:rsidRDefault="00FE162D">
      <w:pPr>
        <w:tabs>
          <w:tab w:val="left" w:pos="1540"/>
        </w:tabs>
        <w:jc w:val="both"/>
        <w:rPr>
          <w:sz w:val="28"/>
          <w:szCs w:val="28"/>
        </w:rPr>
      </w:pPr>
    </w:p>
    <w:p w:rsidR="00FE162D" w:rsidRDefault="00FE162D">
      <w:pPr>
        <w:tabs>
          <w:tab w:val="left" w:pos="1540"/>
        </w:tabs>
        <w:jc w:val="both"/>
        <w:rPr>
          <w:sz w:val="28"/>
          <w:szCs w:val="28"/>
        </w:rPr>
      </w:pPr>
    </w:p>
    <w:p w:rsidR="00FE162D" w:rsidRDefault="00FE162D">
      <w:pPr>
        <w:tabs>
          <w:tab w:val="left" w:pos="1540"/>
        </w:tabs>
        <w:jc w:val="both"/>
        <w:rPr>
          <w:sz w:val="28"/>
          <w:szCs w:val="28"/>
        </w:rPr>
      </w:pPr>
    </w:p>
    <w:p w:rsidR="00FE162D" w:rsidRDefault="00FE162D">
      <w:pPr>
        <w:numPr>
          <w:ilvl w:val="0"/>
          <w:numId w:val="2"/>
        </w:numPr>
        <w:jc w:val="both"/>
        <w:rPr>
          <w:sz w:val="28"/>
          <w:szCs w:val="28"/>
        </w:rPr>
      </w:pPr>
      <w:r>
        <w:rPr>
          <w:sz w:val="28"/>
          <w:szCs w:val="28"/>
        </w:rPr>
        <w:t>A 1&amp;10 A20.  End B99 is lined up in the neutral zone as the ball is snapped.  QB A1 throws a pass to tight end A88 who muffs the ball into the air at the A40.  The pass is intercepted by safety B33 who returns the ball to the A30 where A77 tackles B33 by grabbing and twisting the facemask.  During B33’s run B65 clipped A72 at the A35.</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2&amp;6 at B36.  Safety B22 intercepts QB A1’s legal forward pass in the Team B end zone.  As he starts to run the ball out of the end zone B22 fumbles the ball forward into the field of play where it is recovered by B55 at the B5.  While the ball was loose after the fumble, A33 blocked B65 below the waist at the B15.</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 xml:space="preserve">A 4&amp;7 at B30.  A1’s field goal attempt is partially blocked by B99 at the B34.  The ball rolls to the B5 where B18 attempts to pick up the rolling ball and muffs it into the end zone.  There is a scramble for the loose ball in the end zone and it is finally recovered by B77 who has a foot touching the end line.  </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1&amp;10 B15.  Running back A32 runs to the B6 where he fumbles the ball as he is being tackled.  The ball bounces into the air and B45 recovers the ball at the B2 with his momentum taking him into the Team B end zone.  B45 fumbles the ball from the end zone into the field where it is recovered by B55 at the B8.  While the ball was loose following B45’s fumble B23 clipped at the B6.</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4&amp;6 at B36.  QB A1 runs to the B35 where he throws a forward pass that is caught in the Team B end zone by wide receiver A88.</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w:t>
      </w:r>
    </w:p>
    <w:p w:rsidR="00FE162D" w:rsidRDefault="00FE162D">
      <w:pPr>
        <w:jc w:val="both"/>
        <w:rPr>
          <w:sz w:val="28"/>
          <w:szCs w:val="28"/>
        </w:rPr>
      </w:pPr>
    </w:p>
    <w:p w:rsidR="00FE162D" w:rsidRDefault="00FE162D">
      <w:pPr>
        <w:jc w:val="both"/>
        <w:rPr>
          <w:sz w:val="28"/>
          <w:szCs w:val="28"/>
        </w:rPr>
      </w:pP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3&amp;8 at B45.  Before the ball is snapped a Team A member in uniform steps onto the field two yards from the sideline and requests a time out from the Side Judge.</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Try at B3.  Team A attempts a two-point conversion.  Running back A32 fumbles the ball at the B1.  The ball rolls into the end zone where B22 picks up the ball and advances it the length of the field for a two-point touchdown.  During B22’s run B45 clipped at the A15 and A55 grabbed and twisted the facemask of B77 at the B45.</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4&amp;8 at A40.  A1’s scrimmage kick sails toward the sideline in front of the Field Judge.  Deep receiver B18 runs toward that side of the field and signals for a fair catch while his right foot is in contact with the sideline.  He then steps back inbounds and cleanly catches the ball at the B15.  B18 is then immediately tackled by A85 at that spot.</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 xml:space="preserve">A 2&amp;5 at A45.  QB A1 drops back into the pocket and starts to throw a forward pass.  He changes his mind and as he tucks the ball back into his body, after he stopped the forward movement of his arm, the ball comes loose.  The ball hits the ground and is immediately recovered by B77 at the A40.  The Referee makes a ruling of an incomplete pass and signals third down. </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 xml:space="preserve">A 2&amp;10 at A3.  QB A1 drops straight back into the pocket, which takes him four yards deep in the Team A end zone.  Right tackle A77 grabs and restricts B99 at the line of scrimmage then lets him go at the A1.  A77 then grabs B99 again in the end zone and takes him to the ground.  A1 completes a legal forward pass to wide receiver A89 at the A20.  </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ind w:left="560" w:firstLine="720"/>
        <w:jc w:val="both"/>
        <w:rPr>
          <w:sz w:val="28"/>
          <w:szCs w:val="28"/>
        </w:rPr>
      </w:pP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2&amp;8 at B45.  Wide receiver A85 catches a pass at the B30, breaks free and at the B5 the ball is punched out of his grasp by B45.  The ball hits the leg of B33 and then rolls through the end zone.  While the ball was loose in the field of play, A55 held B22 at the B2 to prevent him from recovering the ball.</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3&amp;5 at A25.  Running back A22 takes a hand off and runs off tackle breaking free at the A29.  Linebacker B45 grabs the inside back of A22’s shoulder pad at the A34 and pulls him backward.  This does not bring A22 to the ground.  He is then tackled by B13 at the A38 with B45 still pulling on the shoulder pad.</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jc w:val="both"/>
        <w:rPr>
          <w:sz w:val="28"/>
          <w:szCs w:val="28"/>
        </w:rPr>
      </w:pPr>
    </w:p>
    <w:p w:rsidR="00FE162D" w:rsidRDefault="00FE162D">
      <w:pPr>
        <w:numPr>
          <w:ilvl w:val="0"/>
          <w:numId w:val="2"/>
        </w:numPr>
        <w:jc w:val="both"/>
        <w:rPr>
          <w:sz w:val="28"/>
          <w:szCs w:val="28"/>
        </w:rPr>
      </w:pPr>
      <w:r>
        <w:rPr>
          <w:sz w:val="28"/>
          <w:szCs w:val="28"/>
        </w:rPr>
        <w:t>A 2&amp;6 at B45.  Running back A22 takes a hand off and runs up the middle.  Seeing he is about to be tackled he lowers his head in anticipation of the contact.  Linebacker B55 also lowers his head to tackle A22.  The first contact between the A22 and B55 is helmet to helmet.  A22 goes to the ground at the B40.</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w:t>
      </w:r>
    </w:p>
    <w:p w:rsidR="00FE162D" w:rsidRDefault="00FE162D">
      <w:pPr>
        <w:ind w:left="630"/>
        <w:jc w:val="both"/>
        <w:rPr>
          <w:sz w:val="28"/>
          <w:szCs w:val="28"/>
        </w:rPr>
      </w:pPr>
    </w:p>
    <w:p w:rsidR="00FE162D" w:rsidRDefault="00FE162D">
      <w:pPr>
        <w:numPr>
          <w:ilvl w:val="0"/>
          <w:numId w:val="2"/>
        </w:numPr>
        <w:jc w:val="both"/>
        <w:rPr>
          <w:sz w:val="28"/>
          <w:szCs w:val="28"/>
        </w:rPr>
      </w:pPr>
      <w:r>
        <w:rPr>
          <w:sz w:val="28"/>
          <w:szCs w:val="28"/>
        </w:rPr>
        <w:t>A 2&amp;G B5.  On a sweep play toward the LJ side of the field running back A23 is hit at B2 near the sideline-goal line intersection.  This contact causes A23 to go airborne.  He then crosses the sideline at the B1 with the ball extended outside the pylon through the goal line plane.  A23 then first contacts the ground out of bounds beyond the goal line.</w:t>
      </w:r>
    </w:p>
    <w:p w:rsidR="00FE162D" w:rsidRDefault="00FE162D">
      <w:pPr>
        <w:jc w:val="both"/>
        <w:rPr>
          <w:sz w:val="28"/>
          <w:szCs w:val="28"/>
        </w:rPr>
      </w:pPr>
    </w:p>
    <w:p w:rsidR="00FE162D" w:rsidRDefault="00FE162D">
      <w:pPr>
        <w:ind w:left="560" w:firstLine="720"/>
        <w:jc w:val="both"/>
        <w:rPr>
          <w:sz w:val="28"/>
          <w:szCs w:val="28"/>
        </w:rPr>
      </w:pPr>
      <w:r>
        <w:rPr>
          <w:sz w:val="28"/>
          <w:szCs w:val="28"/>
        </w:rPr>
        <w:t xml:space="preserve">_______________________________  </w:t>
      </w:r>
    </w:p>
    <w:p w:rsidR="00FE162D" w:rsidRDefault="00FE162D">
      <w:pPr>
        <w:ind w:left="630"/>
        <w:jc w:val="both"/>
        <w:rPr>
          <w:sz w:val="28"/>
          <w:szCs w:val="28"/>
        </w:rPr>
      </w:pPr>
      <w:r>
        <w:rPr>
          <w:sz w:val="28"/>
          <w:szCs w:val="28"/>
        </w:rPr>
        <w:t xml:space="preserve"> </w:t>
      </w:r>
    </w:p>
    <w:p w:rsidR="00FE162D" w:rsidRDefault="00FE162D">
      <w:pPr>
        <w:numPr>
          <w:ilvl w:val="0"/>
          <w:numId w:val="2"/>
        </w:numPr>
        <w:jc w:val="both"/>
        <w:rPr>
          <w:sz w:val="28"/>
          <w:szCs w:val="28"/>
        </w:rPr>
      </w:pPr>
      <w:r>
        <w:rPr>
          <w:sz w:val="28"/>
          <w:szCs w:val="28"/>
        </w:rPr>
        <w:t>A 2&amp;4 at B40.  With 0:45 left in the second quarter and no time outs remaining for Team A, QB A1 muffs the snap, picks the ball off the ground at the B42 and spikes the ball onto the ground to stop the clock.  The ball lands at the B40. (Clock status)</w:t>
      </w:r>
    </w:p>
    <w:p w:rsidR="00FE162D" w:rsidRDefault="00FE162D">
      <w:pPr>
        <w:jc w:val="both"/>
        <w:rPr>
          <w:sz w:val="28"/>
          <w:szCs w:val="28"/>
        </w:rPr>
      </w:pPr>
    </w:p>
    <w:p w:rsidR="00FE162D" w:rsidRDefault="00FE162D">
      <w:pPr>
        <w:ind w:left="560" w:firstLine="720"/>
        <w:jc w:val="both"/>
        <w:rPr>
          <w:sz w:val="28"/>
          <w:szCs w:val="28"/>
        </w:rPr>
      </w:pPr>
      <w:r>
        <w:rPr>
          <w:sz w:val="28"/>
          <w:szCs w:val="28"/>
        </w:rPr>
        <w:t>_______________________________</w:t>
      </w:r>
    </w:p>
    <w:sectPr w:rsidR="00FE162D" w:rsidSect="00FE162D">
      <w:headerReference w:type="default" r:id="rId7"/>
      <w:pgSz w:w="12240" w:h="15840"/>
      <w:pgMar w:top="1440" w:right="1440" w:bottom="1440" w:left="100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62D" w:rsidRDefault="00FE162D">
      <w:r>
        <w:separator/>
      </w:r>
    </w:p>
  </w:endnote>
  <w:endnote w:type="continuationSeparator" w:id="0">
    <w:p w:rsidR="00FE162D" w:rsidRDefault="00FE1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62D" w:rsidRDefault="00FE162D">
      <w:r>
        <w:separator/>
      </w:r>
    </w:p>
  </w:footnote>
  <w:footnote w:type="continuationSeparator" w:id="0">
    <w:p w:rsidR="00FE162D" w:rsidRDefault="00FE1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2D" w:rsidRDefault="00FE162D">
    <w:pPr>
      <w:pStyle w:val="Header"/>
      <w:framePr w:wrap="auto" w:vAnchor="text" w:hAnchor="margin" w:xAlign="right" w:y="1"/>
      <w:rPr>
        <w:rStyle w:val="PageNumber"/>
        <w:rFonts w:cstheme="minorBidi"/>
      </w:rPr>
    </w:pPr>
    <w:r>
      <w:rPr>
        <w:rStyle w:val="PageNumber"/>
        <w:rFonts w:cstheme="minorBidi"/>
      </w:rPr>
      <w:fldChar w:fldCharType="begin"/>
    </w:r>
    <w:r>
      <w:rPr>
        <w:rStyle w:val="PageNumber"/>
        <w:rFonts w:cstheme="minorBidi"/>
      </w:rPr>
      <w:instrText xml:space="preserve">PAGE  </w:instrText>
    </w:r>
    <w:r>
      <w:rPr>
        <w:rStyle w:val="PageNumber"/>
        <w:rFonts w:cstheme="minorBidi"/>
      </w:rPr>
      <w:fldChar w:fldCharType="separate"/>
    </w:r>
    <w:r>
      <w:rPr>
        <w:rStyle w:val="PageNumber"/>
        <w:rFonts w:cstheme="minorBidi"/>
        <w:noProof/>
      </w:rPr>
      <w:t>10</w:t>
    </w:r>
    <w:r>
      <w:rPr>
        <w:rStyle w:val="PageNumber"/>
        <w:rFonts w:cstheme="minorBidi"/>
      </w:rPr>
      <w:fldChar w:fldCharType="end"/>
    </w:r>
  </w:p>
  <w:p w:rsidR="00FE162D" w:rsidRDefault="00FE162D">
    <w:pPr>
      <w:pStyle w:val="Header"/>
      <w:ind w:righ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style="position:absolute;margin-left:237.6pt;margin-top:-9pt;width:59.55pt;height:39.75pt;z-index:251657728;visibility:visible">
          <v:imagedata r:id="rId1" o:title=""/>
        </v:shape>
      </w:pict>
    </w:r>
    <w:r>
      <w:rPr>
        <w:noProof/>
      </w:rPr>
      <w:pict>
        <v:shape id="Picture 3" o:spid="_x0000_s2050" type="#_x0000_t75" style="position:absolute;margin-left:70.35pt;margin-top:-4.5pt;width:67.5pt;height:32.25pt;z-index:251656704;visibility:visible">
          <v:imagedata r:id="rId2" o:title=""/>
        </v:shape>
      </w:pict>
    </w:r>
    <w:r>
      <w:rPr>
        <w:noProof/>
      </w:rPr>
      <w:pict>
        <v:shape id="Picture 35" o:spid="_x0000_s2051" type="#_x0000_t75" alt="4C-logo-cmyk-sml" style="position:absolute;margin-left:389.1pt;margin-top:-15pt;width:72.75pt;height:51.75pt;z-index:251658752;visibility:visible">
          <v:imagedata r:id="rId3" o:title=""/>
        </v:shape>
      </w:pict>
    </w:r>
    <w:r>
      <w:t xml:space="preserve">          </w:t>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D5C0F"/>
    <w:multiLevelType w:val="hybridMultilevel"/>
    <w:tmpl w:val="88FCC2B6"/>
    <w:lvl w:ilvl="0" w:tplc="743C16F0">
      <w:start w:val="1"/>
      <w:numFmt w:val="decimal"/>
      <w:lvlText w:val="%1."/>
      <w:lvlJc w:val="left"/>
      <w:pPr>
        <w:tabs>
          <w:tab w:val="num" w:pos="1280"/>
        </w:tabs>
        <w:ind w:left="1280" w:hanging="380"/>
      </w:pPr>
      <w:rPr>
        <w:rFonts w:ascii="Times New Roman" w:hAnsi="Times New Roman" w:hint="default"/>
      </w:rPr>
    </w:lvl>
    <w:lvl w:ilvl="1" w:tplc="00190409">
      <w:start w:val="1"/>
      <w:numFmt w:val="lowerLetter"/>
      <w:lvlText w:val="%2."/>
      <w:lvlJc w:val="left"/>
      <w:pPr>
        <w:tabs>
          <w:tab w:val="num" w:pos="1440"/>
        </w:tabs>
        <w:ind w:left="1440" w:hanging="360"/>
      </w:pPr>
      <w:rPr>
        <w:rFonts w:ascii="Times New Roman" w:hAnsi="Times New Roman"/>
      </w:rPr>
    </w:lvl>
    <w:lvl w:ilvl="2" w:tplc="001B0409">
      <w:start w:val="1"/>
      <w:numFmt w:val="lowerRoman"/>
      <w:lvlText w:val="%3."/>
      <w:lvlJc w:val="right"/>
      <w:pPr>
        <w:tabs>
          <w:tab w:val="num" w:pos="2160"/>
        </w:tabs>
        <w:ind w:left="2160" w:hanging="180"/>
      </w:pPr>
      <w:rPr>
        <w:rFonts w:ascii="Times New Roman" w:hAnsi="Times New Roman"/>
      </w:rPr>
    </w:lvl>
    <w:lvl w:ilvl="3" w:tplc="000F0409">
      <w:start w:val="1"/>
      <w:numFmt w:val="decimal"/>
      <w:lvlText w:val="%4."/>
      <w:lvlJc w:val="left"/>
      <w:pPr>
        <w:tabs>
          <w:tab w:val="num" w:pos="2880"/>
        </w:tabs>
        <w:ind w:left="2880" w:hanging="360"/>
      </w:pPr>
      <w:rPr>
        <w:rFonts w:ascii="Times New Roman" w:hAnsi="Times New Roman"/>
      </w:rPr>
    </w:lvl>
    <w:lvl w:ilvl="4" w:tplc="00190409">
      <w:start w:val="1"/>
      <w:numFmt w:val="lowerLetter"/>
      <w:lvlText w:val="%5."/>
      <w:lvlJc w:val="left"/>
      <w:pPr>
        <w:tabs>
          <w:tab w:val="num" w:pos="3600"/>
        </w:tabs>
        <w:ind w:left="3600" w:hanging="360"/>
      </w:pPr>
      <w:rPr>
        <w:rFonts w:ascii="Times New Roman" w:hAnsi="Times New Roman"/>
      </w:rPr>
    </w:lvl>
    <w:lvl w:ilvl="5" w:tplc="001B0409">
      <w:start w:val="1"/>
      <w:numFmt w:val="lowerRoman"/>
      <w:lvlText w:val="%6."/>
      <w:lvlJc w:val="right"/>
      <w:pPr>
        <w:tabs>
          <w:tab w:val="num" w:pos="4320"/>
        </w:tabs>
        <w:ind w:left="4320" w:hanging="180"/>
      </w:pPr>
      <w:rPr>
        <w:rFonts w:ascii="Times New Roman" w:hAnsi="Times New Roman"/>
      </w:rPr>
    </w:lvl>
    <w:lvl w:ilvl="6" w:tplc="000F0409">
      <w:start w:val="1"/>
      <w:numFmt w:val="decimal"/>
      <w:lvlText w:val="%7."/>
      <w:lvlJc w:val="left"/>
      <w:pPr>
        <w:tabs>
          <w:tab w:val="num" w:pos="5040"/>
        </w:tabs>
        <w:ind w:left="5040" w:hanging="360"/>
      </w:pPr>
      <w:rPr>
        <w:rFonts w:ascii="Times New Roman" w:hAnsi="Times New Roman"/>
      </w:rPr>
    </w:lvl>
    <w:lvl w:ilvl="7" w:tplc="00190409">
      <w:start w:val="1"/>
      <w:numFmt w:val="lowerLetter"/>
      <w:lvlText w:val="%8."/>
      <w:lvlJc w:val="left"/>
      <w:pPr>
        <w:tabs>
          <w:tab w:val="num" w:pos="5760"/>
        </w:tabs>
        <w:ind w:left="5760" w:hanging="360"/>
      </w:pPr>
      <w:rPr>
        <w:rFonts w:ascii="Times New Roman" w:hAnsi="Times New Roman"/>
      </w:rPr>
    </w:lvl>
    <w:lvl w:ilvl="8" w:tplc="001B0409">
      <w:start w:val="1"/>
      <w:numFmt w:val="lowerRoman"/>
      <w:lvlText w:val="%9."/>
      <w:lvlJc w:val="right"/>
      <w:pPr>
        <w:tabs>
          <w:tab w:val="num" w:pos="6480"/>
        </w:tabs>
        <w:ind w:left="6480" w:hanging="180"/>
      </w:pPr>
      <w:rPr>
        <w:rFonts w:ascii="Times New Roman" w:hAnsi="Times New Roman"/>
      </w:rPr>
    </w:lvl>
  </w:abstractNum>
  <w:abstractNum w:abstractNumId="1">
    <w:nsid w:val="65F53A80"/>
    <w:multiLevelType w:val="hybridMultilevel"/>
    <w:tmpl w:val="A77CABDA"/>
    <w:lvl w:ilvl="0" w:tplc="0060FC5C">
      <w:start w:val="1"/>
      <w:numFmt w:val="decimal"/>
      <w:lvlText w:val="%1."/>
      <w:lvlJc w:val="left"/>
      <w:pPr>
        <w:tabs>
          <w:tab w:val="num" w:pos="740"/>
        </w:tabs>
        <w:ind w:left="740" w:hanging="380"/>
      </w:pPr>
      <w:rPr>
        <w:rFonts w:ascii="Times New Roman" w:hAnsi="Times New Roman" w:hint="default"/>
      </w:rPr>
    </w:lvl>
    <w:lvl w:ilvl="1" w:tplc="00190409">
      <w:start w:val="1"/>
      <w:numFmt w:val="lowerLetter"/>
      <w:lvlText w:val="%2."/>
      <w:lvlJc w:val="left"/>
      <w:pPr>
        <w:tabs>
          <w:tab w:val="num" w:pos="1440"/>
        </w:tabs>
        <w:ind w:left="1440" w:hanging="360"/>
      </w:pPr>
      <w:rPr>
        <w:rFonts w:ascii="Times New Roman" w:hAnsi="Times New Roman"/>
      </w:rPr>
    </w:lvl>
    <w:lvl w:ilvl="2" w:tplc="001B0409">
      <w:start w:val="1"/>
      <w:numFmt w:val="lowerRoman"/>
      <w:lvlText w:val="%3."/>
      <w:lvlJc w:val="right"/>
      <w:pPr>
        <w:tabs>
          <w:tab w:val="num" w:pos="2160"/>
        </w:tabs>
        <w:ind w:left="2160" w:hanging="180"/>
      </w:pPr>
      <w:rPr>
        <w:rFonts w:ascii="Times New Roman" w:hAnsi="Times New Roman"/>
      </w:rPr>
    </w:lvl>
    <w:lvl w:ilvl="3" w:tplc="000F0409">
      <w:start w:val="1"/>
      <w:numFmt w:val="decimal"/>
      <w:lvlText w:val="%4."/>
      <w:lvlJc w:val="left"/>
      <w:pPr>
        <w:tabs>
          <w:tab w:val="num" w:pos="2880"/>
        </w:tabs>
        <w:ind w:left="2880" w:hanging="360"/>
      </w:pPr>
      <w:rPr>
        <w:rFonts w:ascii="Times New Roman" w:hAnsi="Times New Roman"/>
      </w:rPr>
    </w:lvl>
    <w:lvl w:ilvl="4" w:tplc="00190409">
      <w:start w:val="1"/>
      <w:numFmt w:val="lowerLetter"/>
      <w:lvlText w:val="%5."/>
      <w:lvlJc w:val="left"/>
      <w:pPr>
        <w:tabs>
          <w:tab w:val="num" w:pos="3600"/>
        </w:tabs>
        <w:ind w:left="3600" w:hanging="360"/>
      </w:pPr>
      <w:rPr>
        <w:rFonts w:ascii="Times New Roman" w:hAnsi="Times New Roman"/>
      </w:rPr>
    </w:lvl>
    <w:lvl w:ilvl="5" w:tplc="001B0409">
      <w:start w:val="1"/>
      <w:numFmt w:val="lowerRoman"/>
      <w:lvlText w:val="%6."/>
      <w:lvlJc w:val="right"/>
      <w:pPr>
        <w:tabs>
          <w:tab w:val="num" w:pos="4320"/>
        </w:tabs>
        <w:ind w:left="4320" w:hanging="180"/>
      </w:pPr>
      <w:rPr>
        <w:rFonts w:ascii="Times New Roman" w:hAnsi="Times New Roman"/>
      </w:rPr>
    </w:lvl>
    <w:lvl w:ilvl="6" w:tplc="000F0409">
      <w:start w:val="1"/>
      <w:numFmt w:val="decimal"/>
      <w:lvlText w:val="%7."/>
      <w:lvlJc w:val="left"/>
      <w:pPr>
        <w:tabs>
          <w:tab w:val="num" w:pos="5040"/>
        </w:tabs>
        <w:ind w:left="5040" w:hanging="360"/>
      </w:pPr>
      <w:rPr>
        <w:rFonts w:ascii="Times New Roman" w:hAnsi="Times New Roman"/>
      </w:rPr>
    </w:lvl>
    <w:lvl w:ilvl="7" w:tplc="00190409">
      <w:start w:val="1"/>
      <w:numFmt w:val="lowerLetter"/>
      <w:lvlText w:val="%8."/>
      <w:lvlJc w:val="left"/>
      <w:pPr>
        <w:tabs>
          <w:tab w:val="num" w:pos="5760"/>
        </w:tabs>
        <w:ind w:left="5760" w:hanging="360"/>
      </w:pPr>
      <w:rPr>
        <w:rFonts w:ascii="Times New Roman" w:hAnsi="Times New Roman"/>
      </w:rPr>
    </w:lvl>
    <w:lvl w:ilvl="8" w:tplc="001B0409">
      <w:start w:val="1"/>
      <w:numFmt w:val="lowerRoman"/>
      <w:lvlText w:val="%9."/>
      <w:lvlJc w:val="right"/>
      <w:pPr>
        <w:tabs>
          <w:tab w:val="num" w:pos="6480"/>
        </w:tabs>
        <w:ind w:left="6480" w:hanging="180"/>
      </w:pPr>
      <w:rPr>
        <w:rFonts w:ascii="Times New Roman" w:hAnsi="Times New Roman"/>
      </w:rPr>
    </w:lvl>
  </w:abstractNum>
  <w:abstractNum w:abstractNumId="2">
    <w:nsid w:val="66547E18"/>
    <w:multiLevelType w:val="hybridMultilevel"/>
    <w:tmpl w:val="A536A540"/>
    <w:lvl w:ilvl="0" w:tplc="DA4E5658">
      <w:start w:val="1"/>
      <w:numFmt w:val="decimal"/>
      <w:lvlText w:val="%1."/>
      <w:lvlJc w:val="left"/>
      <w:pPr>
        <w:tabs>
          <w:tab w:val="num" w:pos="470"/>
        </w:tabs>
        <w:ind w:left="470" w:hanging="380"/>
      </w:pPr>
      <w:rPr>
        <w:rFonts w:ascii="Times New Roman" w:hAnsi="Times New Roman" w:hint="default"/>
      </w:rPr>
    </w:lvl>
    <w:lvl w:ilvl="1" w:tplc="00190409">
      <w:start w:val="1"/>
      <w:numFmt w:val="lowerLetter"/>
      <w:lvlText w:val="%2."/>
      <w:lvlJc w:val="left"/>
      <w:pPr>
        <w:tabs>
          <w:tab w:val="num" w:pos="1440"/>
        </w:tabs>
        <w:ind w:left="1440" w:hanging="360"/>
      </w:pPr>
      <w:rPr>
        <w:rFonts w:ascii="Times New Roman" w:hAnsi="Times New Roman"/>
      </w:rPr>
    </w:lvl>
    <w:lvl w:ilvl="2" w:tplc="001B0409">
      <w:start w:val="1"/>
      <w:numFmt w:val="lowerRoman"/>
      <w:lvlText w:val="%3."/>
      <w:lvlJc w:val="right"/>
      <w:pPr>
        <w:tabs>
          <w:tab w:val="num" w:pos="2160"/>
        </w:tabs>
        <w:ind w:left="2160" w:hanging="180"/>
      </w:pPr>
      <w:rPr>
        <w:rFonts w:ascii="Times New Roman" w:hAnsi="Times New Roman"/>
      </w:rPr>
    </w:lvl>
    <w:lvl w:ilvl="3" w:tplc="000F0409">
      <w:start w:val="1"/>
      <w:numFmt w:val="decimal"/>
      <w:lvlText w:val="%4."/>
      <w:lvlJc w:val="left"/>
      <w:pPr>
        <w:tabs>
          <w:tab w:val="num" w:pos="2880"/>
        </w:tabs>
        <w:ind w:left="2880" w:hanging="360"/>
      </w:pPr>
      <w:rPr>
        <w:rFonts w:ascii="Times New Roman" w:hAnsi="Times New Roman"/>
      </w:rPr>
    </w:lvl>
    <w:lvl w:ilvl="4" w:tplc="00190409">
      <w:start w:val="1"/>
      <w:numFmt w:val="lowerLetter"/>
      <w:lvlText w:val="%5."/>
      <w:lvlJc w:val="left"/>
      <w:pPr>
        <w:tabs>
          <w:tab w:val="num" w:pos="3600"/>
        </w:tabs>
        <w:ind w:left="3600" w:hanging="360"/>
      </w:pPr>
      <w:rPr>
        <w:rFonts w:ascii="Times New Roman" w:hAnsi="Times New Roman"/>
      </w:rPr>
    </w:lvl>
    <w:lvl w:ilvl="5" w:tplc="001B0409">
      <w:start w:val="1"/>
      <w:numFmt w:val="lowerRoman"/>
      <w:lvlText w:val="%6."/>
      <w:lvlJc w:val="right"/>
      <w:pPr>
        <w:tabs>
          <w:tab w:val="num" w:pos="4320"/>
        </w:tabs>
        <w:ind w:left="4320" w:hanging="180"/>
      </w:pPr>
      <w:rPr>
        <w:rFonts w:ascii="Times New Roman" w:hAnsi="Times New Roman"/>
      </w:rPr>
    </w:lvl>
    <w:lvl w:ilvl="6" w:tplc="000F0409">
      <w:start w:val="1"/>
      <w:numFmt w:val="decimal"/>
      <w:lvlText w:val="%7."/>
      <w:lvlJc w:val="left"/>
      <w:pPr>
        <w:tabs>
          <w:tab w:val="num" w:pos="5040"/>
        </w:tabs>
        <w:ind w:left="5040" w:hanging="360"/>
      </w:pPr>
      <w:rPr>
        <w:rFonts w:ascii="Times New Roman" w:hAnsi="Times New Roman"/>
      </w:rPr>
    </w:lvl>
    <w:lvl w:ilvl="7" w:tplc="00190409">
      <w:start w:val="1"/>
      <w:numFmt w:val="lowerLetter"/>
      <w:lvlText w:val="%8."/>
      <w:lvlJc w:val="left"/>
      <w:pPr>
        <w:tabs>
          <w:tab w:val="num" w:pos="5760"/>
        </w:tabs>
        <w:ind w:left="5760" w:hanging="360"/>
      </w:pPr>
      <w:rPr>
        <w:rFonts w:ascii="Times New Roman" w:hAnsi="Times New Roman"/>
      </w:rPr>
    </w:lvl>
    <w:lvl w:ilvl="8" w:tplc="001B0409">
      <w:start w:val="1"/>
      <w:numFmt w:val="lowerRoman"/>
      <w:lvlText w:val="%9."/>
      <w:lvlJc w:val="right"/>
      <w:pPr>
        <w:tabs>
          <w:tab w:val="num" w:pos="6480"/>
        </w:tabs>
        <w:ind w:left="6480" w:hanging="180"/>
      </w:pPr>
      <w:rPr>
        <w:rFonts w:ascii="Times New Roman" w:hAnsi="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62D"/>
    <w:rsid w:val="00FE16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FE162D"/>
    <w:rPr>
      <w:rFonts w:ascii="Times New Roman" w:hAnsi="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FE162D"/>
    <w:rPr>
      <w:rFonts w:ascii="Times New Roman" w:hAnsi="Times New Roman"/>
      <w:sz w:val="24"/>
      <w:szCs w:val="24"/>
    </w:rPr>
  </w:style>
  <w:style w:type="character" w:styleId="PageNumber">
    <w:name w:val="page number"/>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2396</Words>
  <Characters>13658</Characters>
  <Application>Microsoft Office Outlook</Application>
  <DocSecurity>0</DocSecurity>
  <Lines>0</Lines>
  <Paragraphs>0</Paragraphs>
  <ScaleCrop>false</ScaleCrop>
  <Company>xostech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Warden</dc:creator>
  <cp:keywords/>
  <dc:description/>
  <cp:lastModifiedBy>Harold Mitchell</cp:lastModifiedBy>
  <cp:revision>2</cp:revision>
  <dcterms:created xsi:type="dcterms:W3CDTF">2010-03-13T22:42:00Z</dcterms:created>
  <dcterms:modified xsi:type="dcterms:W3CDTF">2010-03-13T22:42:00Z</dcterms:modified>
</cp:coreProperties>
</file>